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EACC8" w14:textId="77777777" w:rsidR="004D55BA" w:rsidRPr="004D55BA" w:rsidRDefault="004D55BA" w:rsidP="004D55BA">
      <w:pPr>
        <w:pStyle w:val="Rubrik1"/>
      </w:pPr>
      <w:r w:rsidRPr="004D55BA">
        <w:t>FULLMAKT VID UTKVITTERING AV NYCKLAR</w:t>
      </w:r>
      <w:r w:rsidRPr="004D55BA">
        <w:rPr>
          <w:rFonts w:eastAsia="Arial" w:cs="Arial"/>
        </w:rPr>
        <w:t xml:space="preserve">  </w:t>
      </w:r>
    </w:p>
    <w:p w14:paraId="03275A7D" w14:textId="77777777" w:rsidR="004D55BA" w:rsidRDefault="004D55BA" w:rsidP="004D55BA">
      <w:pPr>
        <w:spacing w:after="0"/>
        <w:ind w:left="151"/>
      </w:pPr>
      <w:r>
        <w:rPr>
          <w:rFonts w:ascii="Arial" w:eastAsia="Arial" w:hAnsi="Arial" w:cs="Arial"/>
          <w:sz w:val="24"/>
        </w:rPr>
        <w:t xml:space="preserve"> </w:t>
      </w:r>
    </w:p>
    <w:p w14:paraId="17C71B32" w14:textId="77777777" w:rsidR="004D55BA" w:rsidRPr="004D55BA" w:rsidRDefault="004D55BA" w:rsidP="004D55BA">
      <w:pPr>
        <w:spacing w:after="0"/>
        <w:ind w:left="146" w:hanging="10"/>
        <w:rPr>
          <w:color w:val="005782" w:themeColor="accent2"/>
        </w:rPr>
      </w:pPr>
      <w:r w:rsidRPr="004D55BA">
        <w:rPr>
          <w:rFonts w:ascii="Arial" w:eastAsia="Arial" w:hAnsi="Arial" w:cs="Arial"/>
          <w:b/>
          <w:color w:val="005782" w:themeColor="accent2"/>
          <w:sz w:val="20"/>
        </w:rPr>
        <w:t xml:space="preserve">Fullmaktsgivare  </w:t>
      </w:r>
    </w:p>
    <w:tbl>
      <w:tblPr>
        <w:tblStyle w:val="TableGrid"/>
        <w:tblW w:w="9617" w:type="dxa"/>
        <w:tblInd w:w="115" w:type="dxa"/>
        <w:tblCellMar>
          <w:top w:w="5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422"/>
        <w:gridCol w:w="1651"/>
        <w:gridCol w:w="3149"/>
      </w:tblGrid>
      <w:tr w:rsidR="004D55BA" w14:paraId="104E6C85" w14:textId="77777777" w:rsidTr="00405379">
        <w:trPr>
          <w:trHeight w:val="56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AFFF8" w14:textId="17878452" w:rsidR="00363AFE" w:rsidRPr="00363AFE" w:rsidRDefault="004D55BA" w:rsidP="00405379">
            <w:pPr>
              <w:rPr>
                <w:rFonts w:asciiTheme="minorHAnsi" w:eastAsia="Arial" w:hAnsiTheme="minorHAnsi" w:cstheme="minorHAnsi"/>
                <w:sz w:val="14"/>
                <w:szCs w:val="24"/>
              </w:rPr>
            </w:pPr>
            <w:r w:rsidRPr="00B02383">
              <w:rPr>
                <w:rFonts w:asciiTheme="minorHAnsi" w:eastAsia="Arial" w:hAnsiTheme="minorHAnsi" w:cstheme="minorHAnsi"/>
                <w:sz w:val="14"/>
                <w:szCs w:val="24"/>
              </w:rPr>
              <w:t xml:space="preserve">Namn </w:t>
            </w:r>
            <w:r w:rsidR="00363AFE">
              <w:rPr>
                <w:rFonts w:asciiTheme="minorHAnsi" w:eastAsia="Arial" w:hAnsiTheme="minorHAnsi" w:cstheme="minorHAnsi"/>
                <w:sz w:val="14"/>
                <w:szCs w:val="24"/>
              </w:rPr>
              <w:br/>
            </w:r>
          </w:p>
        </w:tc>
        <w:tc>
          <w:tcPr>
            <w:tcW w:w="2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A9D6B" w14:textId="77777777" w:rsidR="004D55BA" w:rsidRPr="00B02383" w:rsidRDefault="004D55BA" w:rsidP="00405379">
            <w:pPr>
              <w:rPr>
                <w:rFonts w:asciiTheme="minorHAnsi" w:hAnsiTheme="minorHAnsi" w:cstheme="minorHAnsi"/>
                <w:sz w:val="1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A5E0EC" w14:textId="77777777" w:rsidR="004D55BA" w:rsidRPr="00B02383" w:rsidRDefault="004D55BA" w:rsidP="00405379">
            <w:pPr>
              <w:rPr>
                <w:rFonts w:asciiTheme="minorHAnsi" w:hAnsiTheme="minorHAnsi" w:cstheme="minorHAnsi"/>
                <w:sz w:val="1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8969" w14:textId="77777777" w:rsidR="004D55BA" w:rsidRPr="00B02383" w:rsidRDefault="004D55BA" w:rsidP="00405379">
            <w:pPr>
              <w:rPr>
                <w:rFonts w:asciiTheme="minorHAnsi" w:hAnsiTheme="minorHAnsi" w:cstheme="minorHAnsi"/>
                <w:sz w:val="14"/>
                <w:szCs w:val="24"/>
              </w:rPr>
            </w:pPr>
            <w:r w:rsidRPr="00B02383">
              <w:rPr>
                <w:rFonts w:asciiTheme="minorHAnsi" w:eastAsia="Arial" w:hAnsiTheme="minorHAnsi" w:cstheme="minorHAnsi"/>
                <w:sz w:val="14"/>
                <w:szCs w:val="24"/>
              </w:rPr>
              <w:t xml:space="preserve">Personnummer </w:t>
            </w:r>
          </w:p>
        </w:tc>
      </w:tr>
      <w:tr w:rsidR="004D55BA" w14:paraId="0178686A" w14:textId="77777777" w:rsidTr="00405379">
        <w:trPr>
          <w:trHeight w:val="56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5E8F5" w14:textId="77777777" w:rsidR="004D55BA" w:rsidRPr="00B02383" w:rsidRDefault="004D55BA" w:rsidP="00405379">
            <w:pPr>
              <w:rPr>
                <w:rFonts w:asciiTheme="minorHAnsi" w:hAnsiTheme="minorHAnsi" w:cstheme="minorHAnsi"/>
                <w:sz w:val="14"/>
                <w:szCs w:val="24"/>
              </w:rPr>
            </w:pPr>
            <w:r w:rsidRPr="00B02383">
              <w:rPr>
                <w:rFonts w:asciiTheme="minorHAnsi" w:eastAsia="Arial" w:hAnsiTheme="minorHAnsi" w:cstheme="minorHAnsi"/>
                <w:sz w:val="14"/>
                <w:szCs w:val="24"/>
              </w:rPr>
              <w:t xml:space="preserve">Adress </w:t>
            </w:r>
          </w:p>
        </w:tc>
        <w:tc>
          <w:tcPr>
            <w:tcW w:w="2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E6D327" w14:textId="77777777" w:rsidR="004D55BA" w:rsidRPr="00B02383" w:rsidRDefault="004D55BA" w:rsidP="00405379">
            <w:pPr>
              <w:rPr>
                <w:rFonts w:asciiTheme="minorHAnsi" w:hAnsiTheme="minorHAnsi" w:cstheme="minorHAnsi"/>
                <w:sz w:val="1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03F31F8" w14:textId="77777777" w:rsidR="004D55BA" w:rsidRPr="00B02383" w:rsidRDefault="004D55BA" w:rsidP="00405379">
            <w:pPr>
              <w:rPr>
                <w:rFonts w:asciiTheme="minorHAnsi" w:hAnsiTheme="minorHAnsi" w:cstheme="minorHAnsi"/>
                <w:sz w:val="1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6CD6C8" w14:textId="77777777" w:rsidR="004D55BA" w:rsidRPr="00B02383" w:rsidRDefault="004D55BA" w:rsidP="00405379">
            <w:pPr>
              <w:rPr>
                <w:rFonts w:asciiTheme="minorHAnsi" w:hAnsiTheme="minorHAnsi" w:cstheme="minorHAnsi"/>
                <w:sz w:val="14"/>
                <w:szCs w:val="24"/>
              </w:rPr>
            </w:pPr>
            <w:r w:rsidRPr="00B02383">
              <w:rPr>
                <w:rFonts w:asciiTheme="minorHAnsi" w:eastAsia="Arial" w:hAnsiTheme="minorHAnsi" w:cstheme="minorHAnsi"/>
                <w:sz w:val="14"/>
                <w:szCs w:val="24"/>
              </w:rPr>
              <w:t>Lägenhetsnummer</w:t>
            </w:r>
          </w:p>
        </w:tc>
      </w:tr>
      <w:tr w:rsidR="004D55BA" w14:paraId="077AA17E" w14:textId="77777777" w:rsidTr="00405379">
        <w:trPr>
          <w:trHeight w:val="56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A4F00" w14:textId="77777777" w:rsidR="004D55BA" w:rsidRPr="00B02383" w:rsidRDefault="004D55BA" w:rsidP="00405379">
            <w:pPr>
              <w:rPr>
                <w:rFonts w:asciiTheme="minorHAnsi" w:hAnsiTheme="minorHAnsi" w:cstheme="minorHAnsi"/>
                <w:sz w:val="14"/>
                <w:szCs w:val="24"/>
              </w:rPr>
            </w:pPr>
            <w:r w:rsidRPr="00B02383">
              <w:rPr>
                <w:rFonts w:asciiTheme="minorHAnsi" w:eastAsia="Arial" w:hAnsiTheme="minorHAnsi" w:cstheme="minorHAnsi"/>
                <w:sz w:val="14"/>
                <w:szCs w:val="24"/>
              </w:rPr>
              <w:t xml:space="preserve">Postadress </w:t>
            </w:r>
          </w:p>
        </w:tc>
        <w:tc>
          <w:tcPr>
            <w:tcW w:w="2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C57816" w14:textId="77777777" w:rsidR="004D55BA" w:rsidRPr="00B02383" w:rsidRDefault="004D55BA" w:rsidP="00405379">
            <w:pPr>
              <w:rPr>
                <w:rFonts w:asciiTheme="minorHAnsi" w:hAnsiTheme="minorHAnsi" w:cstheme="minorHAnsi"/>
                <w:sz w:val="1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69CB51A" w14:textId="77777777" w:rsidR="004D55BA" w:rsidRPr="00B02383" w:rsidRDefault="004D55BA" w:rsidP="00405379">
            <w:pPr>
              <w:rPr>
                <w:rFonts w:asciiTheme="minorHAnsi" w:hAnsiTheme="minorHAnsi" w:cstheme="minorHAnsi"/>
                <w:sz w:val="1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DC6E27" w14:textId="77777777" w:rsidR="004D55BA" w:rsidRPr="00B02383" w:rsidRDefault="004D55BA" w:rsidP="00405379">
            <w:pPr>
              <w:rPr>
                <w:rFonts w:asciiTheme="minorHAnsi" w:hAnsiTheme="minorHAnsi" w:cstheme="minorHAnsi"/>
                <w:sz w:val="14"/>
                <w:szCs w:val="24"/>
              </w:rPr>
            </w:pPr>
            <w:r w:rsidRPr="00B02383">
              <w:rPr>
                <w:rFonts w:asciiTheme="minorHAnsi" w:eastAsia="Arial" w:hAnsiTheme="minorHAnsi" w:cstheme="minorHAnsi"/>
                <w:sz w:val="14"/>
                <w:szCs w:val="24"/>
              </w:rPr>
              <w:t>Telefon mobil</w:t>
            </w:r>
          </w:p>
        </w:tc>
      </w:tr>
    </w:tbl>
    <w:p w14:paraId="069211A7" w14:textId="77777777" w:rsidR="004D55BA" w:rsidRDefault="004D55BA" w:rsidP="004D55BA">
      <w:pPr>
        <w:spacing w:after="0"/>
        <w:rPr>
          <w:sz w:val="20"/>
        </w:rPr>
      </w:pPr>
      <w:r>
        <w:rPr>
          <w:sz w:val="20"/>
        </w:rPr>
        <w:t xml:space="preserve"> </w:t>
      </w:r>
    </w:p>
    <w:tbl>
      <w:tblPr>
        <w:tblStyle w:val="TableGrid"/>
        <w:tblW w:w="9617" w:type="dxa"/>
        <w:tblInd w:w="115" w:type="dxa"/>
        <w:tblCellMar>
          <w:top w:w="5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422"/>
        <w:gridCol w:w="2576"/>
        <w:gridCol w:w="2224"/>
      </w:tblGrid>
      <w:tr w:rsidR="004D55BA" w14:paraId="1C4BC301" w14:textId="77777777" w:rsidTr="00405379">
        <w:trPr>
          <w:trHeight w:val="56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F3F5" w14:textId="77777777" w:rsidR="004D55BA" w:rsidRDefault="004D55BA" w:rsidP="00405379">
            <w:r>
              <w:rPr>
                <w:rFonts w:ascii="Arial" w:eastAsia="Arial" w:hAnsi="Arial" w:cs="Arial"/>
                <w:sz w:val="12"/>
              </w:rPr>
              <w:t xml:space="preserve">Beställning av extranycklar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D200" w14:textId="77777777" w:rsidR="004D55BA" w:rsidRDefault="004D55BA" w:rsidP="00405379">
            <w:r>
              <w:rPr>
                <w:rFonts w:ascii="Arial" w:eastAsia="Arial" w:hAnsi="Arial" w:cs="Arial"/>
                <w:sz w:val="12"/>
              </w:rPr>
              <w:t xml:space="preserve">Antal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7153B" w14:textId="77777777" w:rsidR="004D55BA" w:rsidRPr="00802521" w:rsidRDefault="004D55BA" w:rsidP="00405379">
            <w:pPr>
              <w:rPr>
                <w:rFonts w:ascii="Arial" w:eastAsia="Arial" w:hAnsi="Arial" w:cs="Arial"/>
                <w:sz w:val="12"/>
              </w:rPr>
            </w:pPr>
            <w:r w:rsidRPr="00802521">
              <w:rPr>
                <w:rFonts w:ascii="Arial" w:eastAsia="Arial" w:hAnsi="Arial" w:cs="Arial"/>
                <w:sz w:val="12"/>
              </w:rPr>
              <w:t>Systemnummer &amp; nyckelmärkning</w:t>
            </w:r>
          </w:p>
        </w:tc>
        <w:tc>
          <w:tcPr>
            <w:tcW w:w="2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E639FE" w14:textId="77777777" w:rsidR="004D55BA" w:rsidRDefault="004D55BA" w:rsidP="00405379"/>
        </w:tc>
      </w:tr>
    </w:tbl>
    <w:p w14:paraId="2184CF69" w14:textId="77777777" w:rsidR="004D55BA" w:rsidRDefault="004D55BA" w:rsidP="004D55BA">
      <w:pPr>
        <w:spacing w:after="0"/>
      </w:pPr>
    </w:p>
    <w:p w14:paraId="7F15C502" w14:textId="77777777" w:rsidR="004D55BA" w:rsidRDefault="004D55BA" w:rsidP="004D55BA">
      <w:pPr>
        <w:spacing w:after="0" w:line="228" w:lineRule="auto"/>
        <w:ind w:left="164" w:right="1021" w:hanging="11"/>
        <w:rPr>
          <w:rFonts w:ascii="Arial" w:eastAsia="Arial" w:hAnsi="Arial" w:cs="Arial"/>
          <w:sz w:val="16"/>
          <w:szCs w:val="28"/>
        </w:rPr>
      </w:pPr>
      <w:r w:rsidRPr="00802521">
        <w:rPr>
          <w:rFonts w:ascii="Arial" w:eastAsia="Arial" w:hAnsi="Arial" w:cs="Arial"/>
          <w:sz w:val="16"/>
          <w:szCs w:val="28"/>
        </w:rPr>
        <w:t xml:space="preserve">Jag ger nedan nämnd </w:t>
      </w:r>
      <w:proofErr w:type="gramStart"/>
      <w:r w:rsidRPr="00802521">
        <w:rPr>
          <w:rFonts w:ascii="Arial" w:eastAsia="Arial" w:hAnsi="Arial" w:cs="Arial"/>
          <w:sz w:val="16"/>
          <w:szCs w:val="28"/>
        </w:rPr>
        <w:t>person fullmakt</w:t>
      </w:r>
      <w:proofErr w:type="gramEnd"/>
      <w:r w:rsidRPr="00802521">
        <w:rPr>
          <w:rFonts w:ascii="Arial" w:eastAsia="Arial" w:hAnsi="Arial" w:cs="Arial"/>
          <w:sz w:val="16"/>
          <w:szCs w:val="28"/>
        </w:rPr>
        <w:t xml:space="preserve"> att företräda mig vid </w:t>
      </w:r>
      <w:proofErr w:type="spellStart"/>
      <w:r w:rsidRPr="00802521">
        <w:rPr>
          <w:rFonts w:ascii="Arial" w:eastAsia="Arial" w:hAnsi="Arial" w:cs="Arial"/>
          <w:sz w:val="16"/>
          <w:szCs w:val="28"/>
        </w:rPr>
        <w:t>utkvittering</w:t>
      </w:r>
      <w:proofErr w:type="spellEnd"/>
      <w:r w:rsidRPr="00802521">
        <w:rPr>
          <w:rFonts w:ascii="Arial" w:eastAsia="Arial" w:hAnsi="Arial" w:cs="Arial"/>
          <w:sz w:val="16"/>
          <w:szCs w:val="28"/>
        </w:rPr>
        <w:t xml:space="preserve"> av nycklar till ovanstående lägenhet.   </w:t>
      </w:r>
    </w:p>
    <w:p w14:paraId="3EC17A9A" w14:textId="77777777" w:rsidR="004D55BA" w:rsidRPr="00802521" w:rsidRDefault="004D55BA" w:rsidP="00B02383">
      <w:pPr>
        <w:spacing w:after="0" w:line="228" w:lineRule="auto"/>
        <w:ind w:right="340" w:firstLine="136"/>
        <w:rPr>
          <w:rFonts w:ascii="Arial" w:eastAsia="Arial" w:hAnsi="Arial" w:cs="Arial"/>
          <w:sz w:val="16"/>
          <w:szCs w:val="28"/>
        </w:rPr>
      </w:pPr>
      <w:r w:rsidRPr="00802521">
        <w:rPr>
          <w:rFonts w:ascii="Arial" w:eastAsia="Arial" w:hAnsi="Arial" w:cs="Arial"/>
          <w:sz w:val="16"/>
          <w:szCs w:val="28"/>
        </w:rPr>
        <w:t xml:space="preserve">För att kvittera ut nycklar vid tillträde måste fullmaktshavaren ha med avtal samt sin och fullmaktsgivarens legitimation. </w:t>
      </w:r>
      <w:r w:rsidRPr="00802521">
        <w:rPr>
          <w:rFonts w:ascii="Arial" w:eastAsia="Arial" w:hAnsi="Arial" w:cs="Arial"/>
          <w:sz w:val="24"/>
          <w:szCs w:val="28"/>
        </w:rPr>
        <w:t xml:space="preserve"> </w:t>
      </w:r>
      <w:r w:rsidRPr="00802521">
        <w:rPr>
          <w:sz w:val="24"/>
          <w:szCs w:val="28"/>
        </w:rPr>
        <w:t xml:space="preserve"> </w:t>
      </w:r>
    </w:p>
    <w:p w14:paraId="1F894DA6" w14:textId="77777777" w:rsidR="004D55BA" w:rsidRDefault="004D55BA" w:rsidP="004D55BA">
      <w:pPr>
        <w:spacing w:after="0" w:line="229" w:lineRule="auto"/>
        <w:ind w:left="-15" w:right="3667" w:firstLine="151"/>
      </w:pPr>
    </w:p>
    <w:p w14:paraId="7174A73A" w14:textId="77777777" w:rsidR="004D55BA" w:rsidRPr="004D55BA" w:rsidRDefault="004D55BA" w:rsidP="004D55BA">
      <w:pPr>
        <w:spacing w:after="0"/>
        <w:ind w:left="146" w:hanging="10"/>
        <w:rPr>
          <w:color w:val="005782" w:themeColor="accent2"/>
        </w:rPr>
      </w:pPr>
      <w:r w:rsidRPr="004D55BA">
        <w:rPr>
          <w:rFonts w:ascii="Arial" w:eastAsia="Arial" w:hAnsi="Arial" w:cs="Arial"/>
          <w:b/>
          <w:color w:val="005782" w:themeColor="accent2"/>
          <w:sz w:val="20"/>
        </w:rPr>
        <w:t xml:space="preserve">Fullmaktshavare </w:t>
      </w:r>
    </w:p>
    <w:tbl>
      <w:tblPr>
        <w:tblStyle w:val="TableGrid"/>
        <w:tblW w:w="9617" w:type="dxa"/>
        <w:tblInd w:w="115" w:type="dxa"/>
        <w:tblCellMar>
          <w:top w:w="5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422"/>
        <w:gridCol w:w="1651"/>
        <w:gridCol w:w="3149"/>
      </w:tblGrid>
      <w:tr w:rsidR="004D55BA" w14:paraId="4DE97C14" w14:textId="77777777" w:rsidTr="00405379">
        <w:trPr>
          <w:trHeight w:val="56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058AE" w14:textId="77777777" w:rsidR="004D55BA" w:rsidRPr="00B02383" w:rsidRDefault="004D55BA" w:rsidP="00405379">
            <w:pPr>
              <w:rPr>
                <w:rFonts w:asciiTheme="minorHAnsi" w:hAnsiTheme="minorHAnsi" w:cstheme="minorHAnsi"/>
              </w:rPr>
            </w:pPr>
            <w:r w:rsidRPr="00B02383">
              <w:rPr>
                <w:rFonts w:asciiTheme="minorHAnsi" w:eastAsia="Arial" w:hAnsiTheme="minorHAnsi" w:cstheme="minorHAnsi"/>
                <w:sz w:val="12"/>
              </w:rPr>
              <w:t xml:space="preserve">Namn </w:t>
            </w:r>
          </w:p>
        </w:tc>
        <w:tc>
          <w:tcPr>
            <w:tcW w:w="2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96C162" w14:textId="77777777" w:rsidR="004D55BA" w:rsidRPr="00B02383" w:rsidRDefault="004D55BA" w:rsidP="004053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85B2F5" w14:textId="77777777" w:rsidR="004D55BA" w:rsidRPr="00B02383" w:rsidRDefault="004D55BA" w:rsidP="004053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1946" w14:textId="77777777" w:rsidR="004D55BA" w:rsidRPr="00B02383" w:rsidRDefault="004D55BA" w:rsidP="00405379">
            <w:pPr>
              <w:rPr>
                <w:rFonts w:asciiTheme="minorHAnsi" w:hAnsiTheme="minorHAnsi" w:cstheme="minorHAnsi"/>
              </w:rPr>
            </w:pPr>
            <w:r w:rsidRPr="00B02383">
              <w:rPr>
                <w:rFonts w:asciiTheme="minorHAnsi" w:eastAsia="Arial" w:hAnsiTheme="minorHAnsi" w:cstheme="minorHAnsi"/>
                <w:sz w:val="12"/>
              </w:rPr>
              <w:t xml:space="preserve">Personnummer </w:t>
            </w:r>
          </w:p>
        </w:tc>
      </w:tr>
      <w:tr w:rsidR="004D55BA" w14:paraId="3F68B0E2" w14:textId="77777777" w:rsidTr="00405379">
        <w:trPr>
          <w:trHeight w:val="56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9E99B" w14:textId="77777777" w:rsidR="004D55BA" w:rsidRPr="00B02383" w:rsidRDefault="004D55BA" w:rsidP="00405379">
            <w:pPr>
              <w:rPr>
                <w:rFonts w:asciiTheme="minorHAnsi" w:hAnsiTheme="minorHAnsi" w:cstheme="minorHAnsi"/>
              </w:rPr>
            </w:pPr>
            <w:r w:rsidRPr="00B02383">
              <w:rPr>
                <w:rFonts w:asciiTheme="minorHAnsi" w:eastAsia="Arial" w:hAnsiTheme="minorHAnsi" w:cstheme="minorHAnsi"/>
                <w:sz w:val="12"/>
              </w:rPr>
              <w:t xml:space="preserve">Adress </w:t>
            </w:r>
          </w:p>
        </w:tc>
        <w:tc>
          <w:tcPr>
            <w:tcW w:w="2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9386B8" w14:textId="77777777" w:rsidR="004D55BA" w:rsidRPr="00B02383" w:rsidRDefault="004D55BA" w:rsidP="004053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A42F83" w14:textId="77777777" w:rsidR="004D55BA" w:rsidRPr="00B02383" w:rsidRDefault="004D55BA" w:rsidP="004053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BF994B" w14:textId="77777777" w:rsidR="004D55BA" w:rsidRPr="00B02383" w:rsidRDefault="004D55BA" w:rsidP="00405379">
            <w:pPr>
              <w:rPr>
                <w:rFonts w:asciiTheme="minorHAnsi" w:hAnsiTheme="minorHAnsi" w:cstheme="minorHAnsi"/>
              </w:rPr>
            </w:pPr>
          </w:p>
        </w:tc>
      </w:tr>
      <w:tr w:rsidR="004D55BA" w14:paraId="16282763" w14:textId="77777777" w:rsidTr="00405379">
        <w:trPr>
          <w:trHeight w:val="56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69163" w14:textId="77777777" w:rsidR="004D55BA" w:rsidRPr="00B02383" w:rsidRDefault="004D55BA" w:rsidP="00405379">
            <w:pPr>
              <w:rPr>
                <w:rFonts w:asciiTheme="minorHAnsi" w:hAnsiTheme="minorHAnsi" w:cstheme="minorHAnsi"/>
              </w:rPr>
            </w:pPr>
            <w:r w:rsidRPr="00B02383">
              <w:rPr>
                <w:rFonts w:asciiTheme="minorHAnsi" w:eastAsia="Arial" w:hAnsiTheme="minorHAnsi" w:cstheme="minorHAnsi"/>
                <w:sz w:val="12"/>
              </w:rPr>
              <w:t xml:space="preserve">Postadress </w:t>
            </w:r>
          </w:p>
        </w:tc>
        <w:tc>
          <w:tcPr>
            <w:tcW w:w="2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146126" w14:textId="77777777" w:rsidR="004D55BA" w:rsidRPr="00B02383" w:rsidRDefault="004D55BA" w:rsidP="004053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DFD503" w14:textId="77777777" w:rsidR="004D55BA" w:rsidRPr="00B02383" w:rsidRDefault="004D55BA" w:rsidP="004053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FB7E46" w14:textId="77777777" w:rsidR="004D55BA" w:rsidRPr="00B02383" w:rsidRDefault="004D55BA" w:rsidP="00405379">
            <w:pPr>
              <w:rPr>
                <w:rFonts w:asciiTheme="minorHAnsi" w:hAnsiTheme="minorHAnsi" w:cstheme="minorHAnsi"/>
              </w:rPr>
            </w:pPr>
          </w:p>
        </w:tc>
      </w:tr>
      <w:tr w:rsidR="004D55BA" w14:paraId="6DD10240" w14:textId="77777777" w:rsidTr="00405379">
        <w:trPr>
          <w:trHeight w:val="56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C048" w14:textId="77777777" w:rsidR="004D55BA" w:rsidRPr="00B02383" w:rsidRDefault="004D55BA" w:rsidP="00405379">
            <w:pPr>
              <w:rPr>
                <w:rFonts w:asciiTheme="minorHAnsi" w:hAnsiTheme="minorHAnsi" w:cstheme="minorHAnsi"/>
              </w:rPr>
            </w:pPr>
            <w:r w:rsidRPr="00B02383">
              <w:rPr>
                <w:rFonts w:asciiTheme="minorHAnsi" w:eastAsia="Arial" w:hAnsiTheme="minorHAnsi" w:cstheme="minorHAnsi"/>
                <w:sz w:val="12"/>
              </w:rPr>
              <w:t>Telefon mobil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504A" w14:textId="77777777" w:rsidR="004D55BA" w:rsidRPr="00B02383" w:rsidRDefault="004D55BA" w:rsidP="00405379">
            <w:pPr>
              <w:rPr>
                <w:rFonts w:asciiTheme="minorHAnsi" w:hAnsiTheme="minorHAnsi" w:cstheme="minorHAnsi"/>
              </w:rPr>
            </w:pPr>
            <w:r w:rsidRPr="00B02383">
              <w:rPr>
                <w:rFonts w:asciiTheme="minorHAnsi" w:eastAsia="Arial" w:hAnsiTheme="minorHAnsi" w:cstheme="minorHAnsi"/>
                <w:sz w:val="12"/>
              </w:rPr>
              <w:t>Telefon arbete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10152" w14:textId="77777777" w:rsidR="004D55BA" w:rsidRPr="00B02383" w:rsidRDefault="004D55BA" w:rsidP="00405379">
            <w:pPr>
              <w:rPr>
                <w:rFonts w:asciiTheme="minorHAnsi" w:hAnsiTheme="minorHAnsi" w:cstheme="minorHAnsi"/>
              </w:rPr>
            </w:pPr>
            <w:r w:rsidRPr="00B02383">
              <w:rPr>
                <w:rFonts w:asciiTheme="minorHAnsi" w:eastAsia="Arial" w:hAnsiTheme="minorHAnsi" w:cstheme="minorHAnsi"/>
                <w:sz w:val="12"/>
              </w:rPr>
              <w:t xml:space="preserve">E-post </w:t>
            </w:r>
          </w:p>
        </w:tc>
        <w:tc>
          <w:tcPr>
            <w:tcW w:w="3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CC89D9" w14:textId="77777777" w:rsidR="004D55BA" w:rsidRPr="00B02383" w:rsidRDefault="004D55BA" w:rsidP="00405379">
            <w:pPr>
              <w:rPr>
                <w:rFonts w:asciiTheme="minorHAnsi" w:hAnsiTheme="minorHAnsi" w:cstheme="minorHAnsi"/>
              </w:rPr>
            </w:pPr>
          </w:p>
        </w:tc>
      </w:tr>
    </w:tbl>
    <w:p w14:paraId="065048D7" w14:textId="77777777" w:rsidR="004D55BA" w:rsidRDefault="004D55BA" w:rsidP="004D55BA">
      <w:pPr>
        <w:spacing w:after="77"/>
      </w:pPr>
      <w:r>
        <w:rPr>
          <w:sz w:val="19"/>
        </w:rPr>
        <w:t xml:space="preserve"> </w:t>
      </w:r>
    </w:p>
    <w:p w14:paraId="51070FAF" w14:textId="77777777" w:rsidR="004D55BA" w:rsidRPr="004D55BA" w:rsidRDefault="004D55BA" w:rsidP="004D55BA">
      <w:pPr>
        <w:spacing w:after="0"/>
        <w:ind w:left="146" w:hanging="10"/>
        <w:rPr>
          <w:color w:val="005782" w:themeColor="accent2"/>
        </w:rPr>
      </w:pPr>
      <w:r w:rsidRPr="004D55BA">
        <w:rPr>
          <w:rFonts w:ascii="Arial" w:eastAsia="Arial" w:hAnsi="Arial" w:cs="Arial"/>
          <w:b/>
          <w:color w:val="005782" w:themeColor="accent2"/>
          <w:sz w:val="20"/>
        </w:rPr>
        <w:t>Underskrift fullmaktsgivare</w:t>
      </w:r>
    </w:p>
    <w:tbl>
      <w:tblPr>
        <w:tblStyle w:val="TableGrid"/>
        <w:tblW w:w="9643" w:type="dxa"/>
        <w:tblInd w:w="115" w:type="dxa"/>
        <w:tblCellMar>
          <w:top w:w="5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643"/>
      </w:tblGrid>
      <w:tr w:rsidR="004D55BA" w14:paraId="4CB56B8C" w14:textId="77777777" w:rsidTr="00405379">
        <w:trPr>
          <w:trHeight w:val="576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9387" w14:textId="77777777" w:rsidR="004D55BA" w:rsidRPr="00B02383" w:rsidRDefault="004D55BA" w:rsidP="00405379">
            <w:pPr>
              <w:rPr>
                <w:rFonts w:asciiTheme="minorHAnsi" w:hAnsiTheme="minorHAnsi" w:cstheme="minorHAnsi"/>
              </w:rPr>
            </w:pPr>
            <w:r w:rsidRPr="00B02383">
              <w:rPr>
                <w:rFonts w:asciiTheme="minorHAnsi" w:eastAsia="Arial" w:hAnsiTheme="minorHAnsi" w:cstheme="minorHAnsi"/>
                <w:sz w:val="12"/>
              </w:rPr>
              <w:t xml:space="preserve">Ort och datum </w:t>
            </w:r>
          </w:p>
        </w:tc>
      </w:tr>
      <w:tr w:rsidR="004D55BA" w14:paraId="7C707F27" w14:textId="77777777" w:rsidTr="00405379">
        <w:trPr>
          <w:trHeight w:val="578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BAF7" w14:textId="77777777" w:rsidR="004D55BA" w:rsidRPr="00B02383" w:rsidRDefault="004D55BA" w:rsidP="00405379">
            <w:pPr>
              <w:ind w:left="10"/>
              <w:rPr>
                <w:rFonts w:asciiTheme="minorHAnsi" w:hAnsiTheme="minorHAnsi" w:cstheme="minorHAnsi"/>
              </w:rPr>
            </w:pPr>
            <w:r w:rsidRPr="00B02383">
              <w:rPr>
                <w:rFonts w:asciiTheme="minorHAnsi" w:eastAsia="Arial" w:hAnsiTheme="minorHAnsi" w:cstheme="minorHAnsi"/>
                <w:sz w:val="12"/>
              </w:rPr>
              <w:t xml:space="preserve">Underskrift </w:t>
            </w:r>
          </w:p>
        </w:tc>
      </w:tr>
      <w:tr w:rsidR="004D55BA" w14:paraId="3D9EF9EA" w14:textId="77777777" w:rsidTr="00405379">
        <w:trPr>
          <w:trHeight w:val="576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EAD1" w14:textId="77777777" w:rsidR="004D55BA" w:rsidRPr="00B02383" w:rsidRDefault="004D55BA" w:rsidP="00405379">
            <w:pPr>
              <w:rPr>
                <w:rFonts w:asciiTheme="minorHAnsi" w:hAnsiTheme="minorHAnsi" w:cstheme="minorHAnsi"/>
              </w:rPr>
            </w:pPr>
            <w:r w:rsidRPr="00B02383">
              <w:rPr>
                <w:rFonts w:asciiTheme="minorHAnsi" w:eastAsia="Arial" w:hAnsiTheme="minorHAnsi" w:cstheme="minorHAnsi"/>
                <w:sz w:val="12"/>
              </w:rPr>
              <w:t xml:space="preserve">Namnförtydligande </w:t>
            </w:r>
          </w:p>
        </w:tc>
      </w:tr>
    </w:tbl>
    <w:p w14:paraId="16E66360" w14:textId="77777777" w:rsidR="004D55BA" w:rsidRDefault="004D55BA" w:rsidP="004D55BA">
      <w:pPr>
        <w:spacing w:after="0"/>
      </w:pPr>
      <w:r>
        <w:t xml:space="preserve"> </w:t>
      </w:r>
      <w:r>
        <w:rPr>
          <w:rFonts w:ascii="Arial" w:eastAsia="Arial" w:hAnsi="Arial" w:cs="Arial"/>
          <w:b/>
          <w:color w:val="F49E00"/>
          <w:sz w:val="20"/>
        </w:rPr>
        <w:t xml:space="preserve"> </w:t>
      </w:r>
    </w:p>
    <w:p w14:paraId="1F7F0A6E" w14:textId="77777777" w:rsidR="004D55BA" w:rsidRPr="004D55BA" w:rsidRDefault="004D55BA" w:rsidP="004D55BA">
      <w:pPr>
        <w:spacing w:after="0"/>
        <w:ind w:left="146" w:hanging="10"/>
        <w:rPr>
          <w:color w:val="005782" w:themeColor="accent2"/>
        </w:rPr>
      </w:pPr>
      <w:r w:rsidRPr="004D55BA">
        <w:rPr>
          <w:rFonts w:ascii="Arial" w:eastAsia="Arial" w:hAnsi="Arial" w:cs="Arial"/>
          <w:b/>
          <w:color w:val="005782" w:themeColor="accent2"/>
          <w:sz w:val="20"/>
        </w:rPr>
        <w:t xml:space="preserve">Ovanstående namnteckning bevittnas av två personer </w:t>
      </w:r>
    </w:p>
    <w:tbl>
      <w:tblPr>
        <w:tblStyle w:val="TableGrid"/>
        <w:tblW w:w="9674" w:type="dxa"/>
        <w:tblInd w:w="115" w:type="dxa"/>
        <w:tblCellMar>
          <w:top w:w="5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31"/>
        <w:gridCol w:w="4843"/>
      </w:tblGrid>
      <w:tr w:rsidR="004D55BA" w14:paraId="6EA49673" w14:textId="77777777" w:rsidTr="00405379">
        <w:trPr>
          <w:trHeight w:val="581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EC69" w14:textId="77777777" w:rsidR="004D55BA" w:rsidRPr="00B02383" w:rsidRDefault="004D55BA" w:rsidP="00405379">
            <w:pPr>
              <w:rPr>
                <w:rFonts w:asciiTheme="minorHAnsi" w:hAnsiTheme="minorHAnsi" w:cstheme="minorHAnsi"/>
              </w:rPr>
            </w:pPr>
            <w:r w:rsidRPr="00B02383">
              <w:rPr>
                <w:rFonts w:asciiTheme="minorHAnsi" w:eastAsia="Arial" w:hAnsiTheme="minorHAnsi" w:cstheme="minorHAnsi"/>
                <w:sz w:val="12"/>
              </w:rPr>
              <w:t xml:space="preserve">Ort och datum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58CD" w14:textId="77777777" w:rsidR="004D55BA" w:rsidRPr="00B02383" w:rsidRDefault="004D55BA" w:rsidP="00405379">
            <w:pPr>
              <w:rPr>
                <w:rFonts w:asciiTheme="minorHAnsi" w:hAnsiTheme="minorHAnsi" w:cstheme="minorHAnsi"/>
              </w:rPr>
            </w:pPr>
            <w:r w:rsidRPr="00B02383">
              <w:rPr>
                <w:rFonts w:asciiTheme="minorHAnsi" w:eastAsia="Arial" w:hAnsiTheme="minorHAnsi" w:cstheme="minorHAnsi"/>
                <w:sz w:val="12"/>
              </w:rPr>
              <w:t xml:space="preserve">Ort och datum </w:t>
            </w:r>
          </w:p>
        </w:tc>
      </w:tr>
      <w:tr w:rsidR="004D55BA" w14:paraId="61AD3002" w14:textId="77777777" w:rsidTr="00405379">
        <w:trPr>
          <w:trHeight w:val="581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9BC9" w14:textId="77777777" w:rsidR="004D55BA" w:rsidRPr="00B02383" w:rsidRDefault="004D55BA" w:rsidP="00405379">
            <w:pPr>
              <w:ind w:left="10"/>
              <w:rPr>
                <w:rFonts w:asciiTheme="minorHAnsi" w:hAnsiTheme="minorHAnsi" w:cstheme="minorHAnsi"/>
              </w:rPr>
            </w:pPr>
            <w:r w:rsidRPr="00B02383">
              <w:rPr>
                <w:rFonts w:asciiTheme="minorHAnsi" w:eastAsia="Arial" w:hAnsiTheme="minorHAnsi" w:cstheme="minorHAnsi"/>
                <w:sz w:val="12"/>
              </w:rPr>
              <w:t xml:space="preserve">Namnteckning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37F9" w14:textId="77777777" w:rsidR="004D55BA" w:rsidRPr="00B02383" w:rsidRDefault="004D55BA" w:rsidP="00405379">
            <w:pPr>
              <w:ind w:left="10"/>
              <w:rPr>
                <w:rFonts w:asciiTheme="minorHAnsi" w:hAnsiTheme="minorHAnsi" w:cstheme="minorHAnsi"/>
              </w:rPr>
            </w:pPr>
            <w:r w:rsidRPr="00B02383">
              <w:rPr>
                <w:rFonts w:asciiTheme="minorHAnsi" w:eastAsia="Arial" w:hAnsiTheme="minorHAnsi" w:cstheme="minorHAnsi"/>
                <w:sz w:val="12"/>
              </w:rPr>
              <w:t xml:space="preserve">Namnteckning </w:t>
            </w:r>
          </w:p>
        </w:tc>
      </w:tr>
      <w:tr w:rsidR="004D55BA" w14:paraId="28F72315" w14:textId="77777777" w:rsidTr="00405379">
        <w:trPr>
          <w:trHeight w:val="578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B3CA" w14:textId="77777777" w:rsidR="004D55BA" w:rsidRPr="00B02383" w:rsidRDefault="004D55BA" w:rsidP="00405379">
            <w:pPr>
              <w:rPr>
                <w:rFonts w:asciiTheme="minorHAnsi" w:hAnsiTheme="minorHAnsi" w:cstheme="minorHAnsi"/>
              </w:rPr>
            </w:pPr>
            <w:r w:rsidRPr="00B02383">
              <w:rPr>
                <w:rFonts w:asciiTheme="minorHAnsi" w:eastAsia="Arial" w:hAnsiTheme="minorHAnsi" w:cstheme="minorHAnsi"/>
                <w:sz w:val="12"/>
              </w:rPr>
              <w:t xml:space="preserve">Namnförtydligande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17E9" w14:textId="77777777" w:rsidR="004D55BA" w:rsidRPr="00B02383" w:rsidRDefault="004D55BA" w:rsidP="00405379">
            <w:pPr>
              <w:rPr>
                <w:rFonts w:asciiTheme="minorHAnsi" w:hAnsiTheme="minorHAnsi" w:cstheme="minorHAnsi"/>
              </w:rPr>
            </w:pPr>
            <w:r w:rsidRPr="00B02383">
              <w:rPr>
                <w:rFonts w:asciiTheme="minorHAnsi" w:eastAsia="Arial" w:hAnsiTheme="minorHAnsi" w:cstheme="minorHAnsi"/>
                <w:sz w:val="12"/>
              </w:rPr>
              <w:t xml:space="preserve">Namnförtydligande </w:t>
            </w:r>
          </w:p>
        </w:tc>
      </w:tr>
    </w:tbl>
    <w:p w14:paraId="4B446A8E" w14:textId="77777777" w:rsidR="00DF0DE5" w:rsidRPr="007F5C8D" w:rsidRDefault="00DF0DE5" w:rsidP="004D55BA">
      <w:pPr>
        <w:ind w:left="142"/>
      </w:pPr>
    </w:p>
    <w:sectPr w:rsidR="00DF0DE5" w:rsidRPr="007F5C8D" w:rsidSect="00B0238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991" w:bottom="1276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C030F" w14:textId="77777777" w:rsidR="00FF2C49" w:rsidRDefault="00FF2C49" w:rsidP="00C41490">
      <w:r>
        <w:separator/>
      </w:r>
    </w:p>
  </w:endnote>
  <w:endnote w:type="continuationSeparator" w:id="0">
    <w:p w14:paraId="0730B8E4" w14:textId="77777777" w:rsidR="00FF2C49" w:rsidRDefault="00FF2C49" w:rsidP="00C4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SSA Vesta 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KievitPro-Light">
    <w:panose1 w:val="02000503040000020004"/>
    <w:charset w:val="00"/>
    <w:family w:val="modern"/>
    <w:notTrueType/>
    <w:pitch w:val="variable"/>
    <w:sig w:usb0="A00002AF" w:usb1="4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Times New Roman" w:cs="Times New Roman"/>
      </w:rPr>
      <w:id w:val="1816610603"/>
      <w:docPartObj>
        <w:docPartGallery w:val="Page Numbers (Bottom of Page)"/>
        <w:docPartUnique/>
      </w:docPartObj>
    </w:sdtPr>
    <w:sdtContent>
      <w:p w14:paraId="3BBE1F6B" w14:textId="518E023B" w:rsidR="00B02383" w:rsidRPr="00B02383" w:rsidRDefault="00B02383" w:rsidP="00B02383">
        <w:r>
          <w:rPr>
            <w:noProof/>
            <w:lang w:eastAsia="fi-FI"/>
          </w:rPr>
          <mc:AlternateContent>
            <mc:Choice Requires="wps">
              <w:drawing>
                <wp:anchor distT="0" distB="0" distL="114300" distR="114300" simplePos="0" relativeHeight="251675136" behindDoc="0" locked="0" layoutInCell="1" allowOverlap="1" wp14:anchorId="14F72C57" wp14:editId="4FF865CD">
                  <wp:simplePos x="0" y="0"/>
                  <wp:positionH relativeFrom="margin">
                    <wp:align>center</wp:align>
                  </wp:positionH>
                  <wp:positionV relativeFrom="paragraph">
                    <wp:posOffset>36195</wp:posOffset>
                  </wp:positionV>
                  <wp:extent cx="6217200" cy="0"/>
                  <wp:effectExtent l="0" t="0" r="0" b="0"/>
                  <wp:wrapNone/>
                  <wp:docPr id="1853565091" name="Suora yhdysviiva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17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8BE763E" id="Suora yhdysviiva 1" o:spid="_x0000_s1026" style="position:absolute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85pt" to="489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" strokecolor="#ff6e00 [3204]" strokeweight=".5pt">
                  <v:stroke joinstyle="miter"/>
                  <w10:wrap anchorx="margin"/>
                </v:line>
              </w:pict>
            </mc:Fallback>
          </mc:AlternateContent>
        </w:r>
      </w:p>
      <w:tbl>
        <w:tblPr>
          <w:tblStyle w:val="Tabellrutnt"/>
          <w:tblW w:w="949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167"/>
          <w:gridCol w:w="2399"/>
          <w:gridCol w:w="2927"/>
        </w:tblGrid>
        <w:tr w:rsidR="00B02383" w:rsidRPr="00DF0DE5" w14:paraId="34A54755" w14:textId="77777777" w:rsidTr="00405379">
          <w:tc>
            <w:tcPr>
              <w:tcW w:w="4167" w:type="dxa"/>
            </w:tcPr>
            <w:p w14:paraId="07C8190D" w14:textId="04F24953" w:rsidR="00B02383" w:rsidRPr="00B02383" w:rsidRDefault="00B02383" w:rsidP="00B02383">
              <w:pPr>
                <w:pStyle w:val="Sidfot"/>
                <w:spacing w:after="0"/>
                <w:rPr>
                  <w:rFonts w:eastAsiaTheme="minorEastAsia" w:cstheme="minorHAnsi"/>
                  <w:noProof/>
                  <w:color w:val="575757" w:themeColor="accent4"/>
                  <w:sz w:val="18"/>
                  <w:lang w:eastAsia="fi-FI"/>
                </w:rPr>
              </w:pPr>
              <w:r w:rsidRPr="00B02383">
                <w:rPr>
                  <w:rFonts w:eastAsiaTheme="minorEastAsia" w:cstheme="minorHAnsi"/>
                  <w:noProof/>
                  <w:color w:val="575757" w:themeColor="accent4"/>
                  <w:sz w:val="18"/>
                  <w:lang w:eastAsia="fi-FI"/>
                </w:rPr>
                <w:t>CERTEGO</w:t>
              </w:r>
              <w:r>
                <w:rPr>
                  <w:rFonts w:eastAsiaTheme="minorEastAsia" w:cstheme="minorHAnsi"/>
                  <w:noProof/>
                  <w:color w:val="575757" w:themeColor="accent4"/>
                  <w:sz w:val="18"/>
                  <w:lang w:eastAsia="fi-FI"/>
                </w:rPr>
                <w:t xml:space="preserve"> Uppsala</w:t>
              </w:r>
            </w:p>
            <w:p w14:paraId="2275BEA6" w14:textId="038664AE" w:rsidR="00B02383" w:rsidRPr="00B02383" w:rsidRDefault="00B02383" w:rsidP="00B02383">
              <w:pPr>
                <w:pStyle w:val="Sidfot"/>
                <w:spacing w:after="0"/>
                <w:rPr>
                  <w:rFonts w:eastAsiaTheme="minorEastAsia" w:cstheme="minorHAnsi"/>
                  <w:noProof/>
                  <w:color w:val="575757" w:themeColor="accent4"/>
                  <w:sz w:val="18"/>
                  <w:lang w:eastAsia="fi-FI"/>
                </w:rPr>
              </w:pPr>
              <w:r w:rsidRPr="00B02383">
                <w:rPr>
                  <w:rFonts w:eastAsiaTheme="minorEastAsia" w:cstheme="minorHAnsi"/>
                  <w:noProof/>
                  <w:color w:val="575757" w:themeColor="accent4"/>
                  <w:sz w:val="18"/>
                  <w:lang w:eastAsia="fi-FI"/>
                </w:rPr>
                <w:t xml:space="preserve">Box </w:t>
              </w:r>
              <w:r>
                <w:rPr>
                  <w:rFonts w:eastAsiaTheme="minorEastAsia" w:cstheme="minorHAnsi"/>
                  <w:noProof/>
                  <w:color w:val="575757" w:themeColor="accent4"/>
                  <w:sz w:val="18"/>
                  <w:lang w:eastAsia="fi-FI"/>
                </w:rPr>
                <w:t>227</w:t>
              </w:r>
              <w:r w:rsidRPr="00B02383">
                <w:rPr>
                  <w:rFonts w:eastAsiaTheme="minorEastAsia" w:cstheme="minorHAnsi"/>
                  <w:noProof/>
                  <w:color w:val="575757" w:themeColor="accent4"/>
                  <w:sz w:val="18"/>
                  <w:lang w:eastAsia="fi-FI"/>
                </w:rPr>
                <w:tab/>
              </w:r>
            </w:p>
            <w:p w14:paraId="1A1F9F41" w14:textId="445E3865" w:rsidR="00B02383" w:rsidRDefault="00B02383" w:rsidP="00B02383">
              <w:pPr>
                <w:pStyle w:val="Sidfot"/>
                <w:spacing w:after="0"/>
              </w:pPr>
              <w:r>
                <w:rPr>
                  <w:rFonts w:eastAsiaTheme="minorEastAsia" w:cstheme="minorHAnsi"/>
                  <w:noProof/>
                  <w:color w:val="575757" w:themeColor="accent4"/>
                  <w:sz w:val="18"/>
                  <w:lang w:eastAsia="fi-FI"/>
                </w:rPr>
                <w:t>751 04 Uppsala</w:t>
              </w:r>
            </w:p>
          </w:tc>
          <w:tc>
            <w:tcPr>
              <w:tcW w:w="3204" w:type="dxa"/>
            </w:tcPr>
            <w:p w14:paraId="4A2D35E3" w14:textId="77777777" w:rsidR="00B02383" w:rsidRDefault="00B02383" w:rsidP="00B02383">
              <w:pPr>
                <w:pStyle w:val="Sidfot"/>
              </w:pPr>
            </w:p>
          </w:tc>
          <w:tc>
            <w:tcPr>
              <w:tcW w:w="2122" w:type="dxa"/>
            </w:tcPr>
            <w:p w14:paraId="437924EC" w14:textId="2DB32D39" w:rsidR="00B02383" w:rsidRPr="00B02383" w:rsidRDefault="00B02383" w:rsidP="00B02383">
              <w:pPr>
                <w:pStyle w:val="Sidfot"/>
                <w:spacing w:after="0"/>
                <w:jc w:val="right"/>
                <w:rPr>
                  <w:rFonts w:eastAsiaTheme="minorEastAsia" w:cstheme="minorHAnsi"/>
                  <w:noProof/>
                  <w:color w:val="575757" w:themeColor="accent4"/>
                  <w:sz w:val="18"/>
                  <w:lang w:eastAsia="fi-FI"/>
                </w:rPr>
              </w:pPr>
              <w:r>
                <w:rPr>
                  <w:rFonts w:eastAsiaTheme="minorEastAsia" w:cstheme="minorHAnsi"/>
                  <w:noProof/>
                  <w:color w:val="575757" w:themeColor="accent4"/>
                  <w:sz w:val="18"/>
                  <w:lang w:eastAsia="fi-FI"/>
                </w:rPr>
                <w:t>018 - 56 90 15</w:t>
              </w:r>
            </w:p>
            <w:p w14:paraId="198A5B50" w14:textId="1D16C4DA" w:rsidR="00B02383" w:rsidRPr="00B02383" w:rsidRDefault="00B02383" w:rsidP="00B02383">
              <w:pPr>
                <w:pStyle w:val="Sidfot"/>
                <w:spacing w:after="0"/>
                <w:jc w:val="right"/>
                <w:rPr>
                  <w:rFonts w:eastAsiaTheme="minorEastAsia" w:cstheme="minorHAnsi"/>
                  <w:noProof/>
                  <w:color w:val="575757" w:themeColor="accent4"/>
                  <w:sz w:val="18"/>
                  <w:lang w:eastAsia="fi-FI"/>
                </w:rPr>
              </w:pPr>
              <w:r>
                <w:rPr>
                  <w:rFonts w:eastAsiaTheme="minorEastAsia" w:cstheme="minorHAnsi"/>
                  <w:noProof/>
                  <w:color w:val="575757" w:themeColor="accent4"/>
                  <w:sz w:val="18"/>
                  <w:lang w:eastAsia="fi-FI"/>
                </w:rPr>
                <w:t>nyckelhantering.uppsala</w:t>
              </w:r>
              <w:r w:rsidRPr="00B02383">
                <w:rPr>
                  <w:rFonts w:eastAsiaTheme="minorEastAsia" w:cstheme="minorHAnsi"/>
                  <w:noProof/>
                  <w:color w:val="575757" w:themeColor="accent4"/>
                  <w:sz w:val="18"/>
                  <w:lang w:eastAsia="fi-FI"/>
                </w:rPr>
                <w:t>@certego.se</w:t>
              </w:r>
            </w:p>
            <w:p w14:paraId="6BDDBCEA" w14:textId="77777777" w:rsidR="00B02383" w:rsidRPr="00B02383" w:rsidRDefault="00B02383" w:rsidP="00B02383">
              <w:pPr>
                <w:pStyle w:val="Sidfot"/>
                <w:spacing w:after="0"/>
                <w:jc w:val="right"/>
                <w:rPr>
                  <w:rFonts w:cstheme="minorHAnsi"/>
                </w:rPr>
              </w:pPr>
              <w:r w:rsidRPr="00B02383">
                <w:rPr>
                  <w:rFonts w:eastAsiaTheme="minorEastAsia" w:cstheme="minorHAnsi"/>
                  <w:b/>
                  <w:bCs/>
                  <w:noProof/>
                  <w:color w:val="FF6E00" w:themeColor="accent1"/>
                  <w:sz w:val="18"/>
                  <w:lang w:eastAsia="fi-FI"/>
                </w:rPr>
                <w:t>certego.se</w:t>
              </w:r>
            </w:p>
          </w:tc>
        </w:tr>
      </w:tbl>
      <w:p w14:paraId="22161E74" w14:textId="381AEC49" w:rsidR="00DF0DE5" w:rsidRDefault="00000000" w:rsidP="00B02383">
        <w:pPr>
          <w:pStyle w:val="Sidfot"/>
        </w:pPr>
      </w:p>
    </w:sdtContent>
  </w:sdt>
  <w:p w14:paraId="459B00A3" w14:textId="77777777" w:rsidR="00DF0DE5" w:rsidRDefault="00DF0DE5" w:rsidP="00DF0DE5">
    <w:pPr>
      <w:pStyle w:val="Webbadres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0AA6A" w14:textId="77777777" w:rsidR="00DF0DE5" w:rsidRDefault="00DF0DE5" w:rsidP="00DF0DE5">
    <w:pPr>
      <w:rPr>
        <w:rFonts w:eastAsiaTheme="minorEastAsia"/>
        <w:noProof/>
        <w:lang w:eastAsia="fi-FI"/>
      </w:rPr>
    </w:pPr>
    <w:bookmarkStart w:id="0" w:name="_MailAutoSig"/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EF2D431" wp14:editId="54C349A5">
              <wp:simplePos x="0" y="0"/>
              <wp:positionH relativeFrom="margin">
                <wp:align>center</wp:align>
              </wp:positionH>
              <wp:positionV relativeFrom="paragraph">
                <wp:posOffset>34320</wp:posOffset>
              </wp:positionV>
              <wp:extent cx="6215380" cy="0"/>
              <wp:effectExtent l="0" t="0" r="0" b="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53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340FA3" id="Suora yhdysviiva 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7pt" to="489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" strokecolor="#ff6e00 [3204]" strokeweight=".5pt">
              <v:stroke joinstyle="miter"/>
              <w10:wrap anchorx="margin"/>
            </v:line>
          </w:pict>
        </mc:Fallback>
      </mc:AlternateContent>
    </w:r>
  </w:p>
  <w:tbl>
    <w:tblPr>
      <w:tblStyle w:val="Tabellrutnt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67"/>
      <w:gridCol w:w="3204"/>
      <w:gridCol w:w="2122"/>
    </w:tblGrid>
    <w:tr w:rsidR="00DF0DE5" w:rsidRPr="00DF0DE5" w14:paraId="00601BAE" w14:textId="77777777" w:rsidTr="00DF0DE5">
      <w:tc>
        <w:tcPr>
          <w:tcW w:w="4167" w:type="dxa"/>
        </w:tcPr>
        <w:bookmarkEnd w:id="0"/>
        <w:p w14:paraId="34C67129" w14:textId="77777777" w:rsidR="00DF0DE5" w:rsidRPr="004D55BA" w:rsidRDefault="00DF0DE5">
          <w:pPr>
            <w:pStyle w:val="Sidfot"/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</w:pPr>
          <w:r w:rsidRPr="004D55BA"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  <w:t xml:space="preserve">CERTEGO </w:t>
          </w:r>
          <w:r w:rsidR="002B2060" w:rsidRPr="004D55BA"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  <w:t>Group</w:t>
          </w:r>
        </w:p>
        <w:p w14:paraId="3BF004C4" w14:textId="77777777" w:rsidR="00DF0DE5" w:rsidRPr="004D55BA" w:rsidRDefault="00DF0DE5">
          <w:pPr>
            <w:pStyle w:val="Sidfot"/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</w:pPr>
          <w:r w:rsidRPr="004D55BA"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  <w:t>Box 503</w:t>
          </w:r>
          <w:r w:rsidRPr="004D55BA"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  <w:tab/>
          </w:r>
        </w:p>
        <w:p w14:paraId="01F3A900" w14:textId="77777777" w:rsidR="00DF0DE5" w:rsidRDefault="00DF0DE5">
          <w:pPr>
            <w:pStyle w:val="Sidfot"/>
          </w:pPr>
          <w:r w:rsidRPr="004D55BA"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  <w:t>SE- 721-09 Västerås</w:t>
          </w:r>
        </w:p>
      </w:tc>
      <w:tc>
        <w:tcPr>
          <w:tcW w:w="3204" w:type="dxa"/>
        </w:tcPr>
        <w:p w14:paraId="7BA717A6" w14:textId="77777777" w:rsidR="00DF0DE5" w:rsidRDefault="00DF0DE5">
          <w:pPr>
            <w:pStyle w:val="Sidfot"/>
          </w:pPr>
        </w:p>
      </w:tc>
      <w:tc>
        <w:tcPr>
          <w:tcW w:w="2122" w:type="dxa"/>
        </w:tcPr>
        <w:p w14:paraId="5443336B" w14:textId="77777777" w:rsidR="00DF0DE5" w:rsidRPr="004D55BA" w:rsidRDefault="00DF0DE5">
          <w:pPr>
            <w:pStyle w:val="Sidfot"/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</w:pPr>
          <w:r w:rsidRPr="004D55BA"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  <w:t>0771-25 45 45</w:t>
          </w:r>
        </w:p>
        <w:p w14:paraId="311860DF" w14:textId="77777777" w:rsidR="00DF0DE5" w:rsidRPr="004D55BA" w:rsidRDefault="00DF0DE5">
          <w:pPr>
            <w:pStyle w:val="Sidfot"/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</w:pPr>
          <w:r w:rsidRPr="004D55BA">
            <w:rPr>
              <w:rFonts w:eastAsiaTheme="minorEastAsia" w:cstheme="minorHAnsi"/>
              <w:noProof/>
              <w:color w:val="575757" w:themeColor="accent4"/>
              <w:sz w:val="18"/>
              <w:lang w:eastAsia="fi-FI"/>
            </w:rPr>
            <w:t>info@certego.se</w:t>
          </w:r>
        </w:p>
        <w:p w14:paraId="0F490C0E" w14:textId="77777777" w:rsidR="00DF0DE5" w:rsidRPr="004D55BA" w:rsidRDefault="00DF0DE5">
          <w:pPr>
            <w:pStyle w:val="Sidfot"/>
            <w:rPr>
              <w:rFonts w:cstheme="minorHAnsi"/>
            </w:rPr>
          </w:pPr>
          <w:r w:rsidRPr="004D55BA">
            <w:rPr>
              <w:rFonts w:eastAsiaTheme="minorEastAsia" w:cstheme="minorHAnsi"/>
              <w:b/>
              <w:bCs/>
              <w:noProof/>
              <w:color w:val="FF6E00" w:themeColor="accent1"/>
              <w:sz w:val="18"/>
              <w:lang w:eastAsia="fi-FI"/>
            </w:rPr>
            <w:t>certego.se</w:t>
          </w:r>
        </w:p>
      </w:tc>
    </w:tr>
  </w:tbl>
  <w:p w14:paraId="0212843C" w14:textId="77777777" w:rsidR="00DF0DE5" w:rsidRPr="004D55BA" w:rsidRDefault="00DF0DE5" w:rsidP="00DF0DE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DB5CE" w14:textId="77777777" w:rsidR="00FF2C49" w:rsidRDefault="00FF2C49" w:rsidP="00C41490">
      <w:r>
        <w:separator/>
      </w:r>
    </w:p>
  </w:footnote>
  <w:footnote w:type="continuationSeparator" w:id="0">
    <w:p w14:paraId="5D0EB156" w14:textId="77777777" w:rsidR="00FF2C49" w:rsidRDefault="00FF2C49" w:rsidP="00C4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425B6" w14:textId="77777777" w:rsidR="00C41490" w:rsidRDefault="00C41490">
    <w:pPr>
      <w:pStyle w:val="Sidhuvud"/>
    </w:pPr>
    <w:r>
      <w:rPr>
        <w:noProof/>
      </w:rPr>
      <w:drawing>
        <wp:anchor distT="0" distB="0" distL="114300" distR="114300" simplePos="0" relativeHeight="251664896" behindDoc="0" locked="0" layoutInCell="1" allowOverlap="1" wp14:anchorId="073E1CFD" wp14:editId="39FD39A5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883152" cy="314325"/>
          <wp:effectExtent l="0" t="0" r="0" b="0"/>
          <wp:wrapNone/>
          <wp:docPr id="695296182" name="Bildobjekt 695296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993" cy="315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7789B" w14:textId="77777777" w:rsidR="00DF0DE5" w:rsidRDefault="00DF0DE5">
    <w:pPr>
      <w:pStyle w:val="Sidhuvud"/>
    </w:pPr>
    <w:r>
      <w:rPr>
        <w:noProof/>
      </w:rPr>
      <w:drawing>
        <wp:anchor distT="0" distB="0" distL="114300" distR="114300" simplePos="0" relativeHeight="251649536" behindDoc="0" locked="1" layoutInCell="1" allowOverlap="1" wp14:anchorId="6F39A141" wp14:editId="011AA1B6">
          <wp:simplePos x="0" y="0"/>
          <wp:positionH relativeFrom="column">
            <wp:posOffset>-184785</wp:posOffset>
          </wp:positionH>
          <wp:positionV relativeFrom="page">
            <wp:posOffset>571500</wp:posOffset>
          </wp:positionV>
          <wp:extent cx="904875" cy="321310"/>
          <wp:effectExtent l="0" t="0" r="9525" b="2540"/>
          <wp:wrapNone/>
          <wp:docPr id="344219068" name="Bildobjekt 344219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321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B327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4D02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857F1E"/>
    <w:multiLevelType w:val="hybridMultilevel"/>
    <w:tmpl w:val="53A68DF8"/>
    <w:lvl w:ilvl="0" w:tplc="05D63BC4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78F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C7561F"/>
    <w:multiLevelType w:val="multilevel"/>
    <w:tmpl w:val="60EA7F0C"/>
    <w:lvl w:ilvl="0">
      <w:start w:val="1"/>
      <w:numFmt w:val="decimal"/>
      <w:pStyle w:val="Punkt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04940AC"/>
    <w:multiLevelType w:val="multilevel"/>
    <w:tmpl w:val="6D0AAD6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000000" w:themeColor="text1"/>
        <w:u w:color="575757" w:themeColor="accent4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color w:val="575757" w:themeColor="accent4"/>
        <w:u w:color="575757" w:themeColor="accent4"/>
      </w:rPr>
    </w:lvl>
    <w:lvl w:ilvl="2">
      <w:start w:val="1"/>
      <w:numFmt w:val="bullet"/>
      <w:lvlText w:val=""/>
      <w:lvlJc w:val="left"/>
      <w:pPr>
        <w:ind w:left="1071" w:hanging="357"/>
      </w:pPr>
      <w:rPr>
        <w:rFonts w:ascii="Symbol" w:hAnsi="Symbol" w:hint="default"/>
        <w:color w:val="575757" w:themeColor="accent4"/>
        <w:u w:color="575757" w:themeColor="accent4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575757" w:themeColor="accent4"/>
        <w:u w:color="575757" w:themeColor="accent4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2C044B75"/>
    <w:multiLevelType w:val="hybridMultilevel"/>
    <w:tmpl w:val="874E2192"/>
    <w:lvl w:ilvl="0" w:tplc="444C7A74">
      <w:start w:val="1"/>
      <w:numFmt w:val="decimal"/>
      <w:pStyle w:val="Lista1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6DBF"/>
    <w:multiLevelType w:val="hybridMultilevel"/>
    <w:tmpl w:val="EC6EEF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0537F"/>
    <w:multiLevelType w:val="multilevel"/>
    <w:tmpl w:val="29609B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color w:val="000000" w:themeColor="text1"/>
        <w:u w:color="575757" w:themeColor="accent4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color w:val="575757" w:themeColor="accent4"/>
        <w:u w:color="575757" w:themeColor="accent4"/>
      </w:rPr>
    </w:lvl>
    <w:lvl w:ilvl="2">
      <w:start w:val="1"/>
      <w:numFmt w:val="bullet"/>
      <w:lvlText w:val=""/>
      <w:lvlJc w:val="left"/>
      <w:pPr>
        <w:ind w:left="1071" w:hanging="357"/>
      </w:pPr>
      <w:rPr>
        <w:rFonts w:ascii="Symbol" w:hAnsi="Symbol" w:hint="default"/>
        <w:color w:val="575757" w:themeColor="accent4"/>
        <w:u w:color="575757" w:themeColor="accent4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575757" w:themeColor="accent4"/>
        <w:u w:color="575757" w:themeColor="accent4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4342023B"/>
    <w:multiLevelType w:val="hybridMultilevel"/>
    <w:tmpl w:val="51F492E0"/>
    <w:lvl w:ilvl="0" w:tplc="444C7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E6129"/>
    <w:multiLevelType w:val="hybridMultilevel"/>
    <w:tmpl w:val="4E101FC6"/>
    <w:lvl w:ilvl="0" w:tplc="6DD8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32F28"/>
    <w:multiLevelType w:val="multilevel"/>
    <w:tmpl w:val="3C027F56"/>
    <w:styleLink w:val="Aktuelllista1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D7005"/>
    <w:multiLevelType w:val="hybridMultilevel"/>
    <w:tmpl w:val="67102A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060352">
    <w:abstractNumId w:val="1"/>
  </w:num>
  <w:num w:numId="2" w16cid:durableId="636649315">
    <w:abstractNumId w:val="5"/>
  </w:num>
  <w:num w:numId="3" w16cid:durableId="729765144">
    <w:abstractNumId w:val="0"/>
  </w:num>
  <w:num w:numId="4" w16cid:durableId="1611863793">
    <w:abstractNumId w:val="8"/>
  </w:num>
  <w:num w:numId="5" w16cid:durableId="348023077">
    <w:abstractNumId w:val="11"/>
  </w:num>
  <w:num w:numId="6" w16cid:durableId="938561306">
    <w:abstractNumId w:val="10"/>
  </w:num>
  <w:num w:numId="7" w16cid:durableId="1565068588">
    <w:abstractNumId w:val="11"/>
  </w:num>
  <w:num w:numId="8" w16cid:durableId="657078335">
    <w:abstractNumId w:val="4"/>
  </w:num>
  <w:num w:numId="9" w16cid:durableId="449125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0353363">
    <w:abstractNumId w:val="2"/>
  </w:num>
  <w:num w:numId="11" w16cid:durableId="288438459">
    <w:abstractNumId w:val="6"/>
  </w:num>
  <w:num w:numId="12" w16cid:durableId="959919714">
    <w:abstractNumId w:val="9"/>
  </w:num>
  <w:num w:numId="13" w16cid:durableId="509293237">
    <w:abstractNumId w:val="6"/>
    <w:lvlOverride w:ilvl="0">
      <w:startOverride w:val="1"/>
    </w:lvlOverride>
  </w:num>
  <w:num w:numId="14" w16cid:durableId="863784487">
    <w:abstractNumId w:val="12"/>
  </w:num>
  <w:num w:numId="15" w16cid:durableId="1677272730">
    <w:abstractNumId w:val="3"/>
  </w:num>
  <w:num w:numId="16" w16cid:durableId="1302232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h0sfnOdkpRCZQQpj4QlH8RrrYEL1FBKFI4aizJzZCZ5M2vvdUUGOOhG7/2VNt2KEaadwuASZ0EtaohsdQSwddw==" w:salt="YJC40yKRWWBN/TjtnA78h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BA"/>
    <w:rsid w:val="00003524"/>
    <w:rsid w:val="00005C24"/>
    <w:rsid w:val="000B23FE"/>
    <w:rsid w:val="000E63A8"/>
    <w:rsid w:val="00251466"/>
    <w:rsid w:val="00294765"/>
    <w:rsid w:val="002B2060"/>
    <w:rsid w:val="00363AFE"/>
    <w:rsid w:val="0045774E"/>
    <w:rsid w:val="004A3857"/>
    <w:rsid w:val="004D4BF7"/>
    <w:rsid w:val="004D55BA"/>
    <w:rsid w:val="004F00D8"/>
    <w:rsid w:val="004F48B7"/>
    <w:rsid w:val="00563B43"/>
    <w:rsid w:val="006512EA"/>
    <w:rsid w:val="007F5C8D"/>
    <w:rsid w:val="00B02383"/>
    <w:rsid w:val="00B7474D"/>
    <w:rsid w:val="00C10110"/>
    <w:rsid w:val="00C405DE"/>
    <w:rsid w:val="00C41490"/>
    <w:rsid w:val="00C8416C"/>
    <w:rsid w:val="00DF0DE5"/>
    <w:rsid w:val="00E20A24"/>
    <w:rsid w:val="00EE6C70"/>
    <w:rsid w:val="00F45D2F"/>
    <w:rsid w:val="00FA0C49"/>
    <w:rsid w:val="00FE4696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02F72"/>
  <w15:chartTrackingRefBased/>
  <w15:docId w15:val="{C499ED35-CDE6-476D-8778-8C57668C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5B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sv-S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D55BA"/>
    <w:pPr>
      <w:keepNext/>
      <w:keepLines/>
      <w:spacing w:before="600" w:after="300"/>
      <w:outlineLvl w:val="0"/>
    </w:pPr>
    <w:rPr>
      <w:rFonts w:ascii="Arial" w:eastAsiaTheme="majorEastAsia" w:hAnsi="Arial" w:cstheme="majorBidi"/>
      <w:b/>
      <w:bCs/>
      <w:color w:val="005782" w:themeColor="accent2"/>
      <w:sz w:val="40"/>
      <w:szCs w:val="40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7F5C8D"/>
    <w:pPr>
      <w:keepNext/>
      <w:keepLines/>
      <w:spacing w:before="440" w:after="120"/>
      <w:ind w:right="-86"/>
      <w:outlineLvl w:val="1"/>
    </w:pPr>
    <w:rPr>
      <w:rFonts w:ascii="Arial" w:eastAsiaTheme="majorEastAsia" w:hAnsi="Arial" w:cstheme="majorBidi"/>
      <w:bCs/>
      <w:color w:val="005782" w:themeColor="accent2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7474D"/>
    <w:pPr>
      <w:spacing w:before="120" w:after="200"/>
      <w:outlineLvl w:val="2"/>
    </w:pPr>
    <w:rPr>
      <w:rFonts w:ascii="Arial" w:eastAsiaTheme="majorEastAsia" w:hAnsi="Arial" w:cstheme="majorBidi"/>
      <w:bCs/>
      <w:sz w:val="24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gress">
    <w:name w:val="Ingress"/>
    <w:basedOn w:val="Normal"/>
    <w:link w:val="IngressChar"/>
    <w:autoRedefine/>
    <w:qFormat/>
    <w:rsid w:val="007F5C8D"/>
    <w:pPr>
      <w:spacing w:line="257" w:lineRule="auto"/>
    </w:pPr>
    <w:rPr>
      <w:sz w:val="24"/>
    </w:rPr>
  </w:style>
  <w:style w:type="paragraph" w:customStyle="1" w:styleId="Webbadress">
    <w:name w:val="Webbadress"/>
    <w:basedOn w:val="Normal"/>
    <w:uiPriority w:val="99"/>
    <w:qFormat/>
    <w:rsid w:val="00FA0C49"/>
    <w:pPr>
      <w:spacing w:line="190" w:lineRule="exact"/>
    </w:pPr>
    <w:rPr>
      <w:b/>
      <w:color w:val="FF6E00" w:themeColor="accent1"/>
      <w:sz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4D55BA"/>
    <w:rPr>
      <w:rFonts w:ascii="Arial" w:eastAsiaTheme="majorEastAsia" w:hAnsi="Arial" w:cstheme="majorBidi"/>
      <w:b/>
      <w:bCs/>
      <w:color w:val="005782" w:themeColor="accent2"/>
      <w:sz w:val="40"/>
      <w:szCs w:val="4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7F5C8D"/>
    <w:rPr>
      <w:rFonts w:ascii="Arial" w:eastAsiaTheme="majorEastAsia" w:hAnsi="Arial" w:cstheme="majorBidi"/>
      <w:bCs/>
      <w:color w:val="005782" w:themeColor="accent2"/>
      <w:sz w:val="36"/>
      <w:szCs w:val="36"/>
    </w:rPr>
  </w:style>
  <w:style w:type="character" w:customStyle="1" w:styleId="Rubrik3Char">
    <w:name w:val="Rubrik 3 Char"/>
    <w:basedOn w:val="Standardstycketeckensnitt"/>
    <w:link w:val="Rubrik3"/>
    <w:uiPriority w:val="9"/>
    <w:rsid w:val="00B7474D"/>
    <w:rPr>
      <w:rFonts w:ascii="Arial" w:eastAsiaTheme="majorEastAsia" w:hAnsi="Arial" w:cstheme="majorBidi"/>
      <w:bCs/>
      <w:szCs w:val="32"/>
    </w:rPr>
  </w:style>
  <w:style w:type="paragraph" w:styleId="Punktlista">
    <w:name w:val="List Bullet"/>
    <w:basedOn w:val="Normal"/>
    <w:uiPriority w:val="99"/>
    <w:semiHidden/>
    <w:unhideWhenUsed/>
    <w:rsid w:val="004F00D8"/>
    <w:pPr>
      <w:numPr>
        <w:numId w:val="8"/>
      </w:numPr>
      <w:contextualSpacing/>
    </w:pPr>
  </w:style>
  <w:style w:type="paragraph" w:styleId="Numreradlista">
    <w:name w:val="List Number"/>
    <w:basedOn w:val="Normal"/>
    <w:uiPriority w:val="99"/>
    <w:semiHidden/>
    <w:unhideWhenUsed/>
    <w:rsid w:val="004F00D8"/>
    <w:pPr>
      <w:tabs>
        <w:tab w:val="num" w:pos="720"/>
      </w:tabs>
      <w:ind w:left="720" w:hanging="720"/>
      <w:contextualSpacing/>
    </w:pPr>
  </w:style>
  <w:style w:type="character" w:styleId="Betoning">
    <w:name w:val="Emphasis"/>
    <w:basedOn w:val="Standardstycketeckensnitt"/>
    <w:uiPriority w:val="20"/>
    <w:qFormat/>
    <w:rsid w:val="004F00D8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4F00D8"/>
    <w:rPr>
      <w:i/>
      <w:iCs/>
      <w:color w:val="FF6E00" w:themeColor="accent1"/>
    </w:rPr>
  </w:style>
  <w:style w:type="character" w:customStyle="1" w:styleId="A6">
    <w:name w:val="A6"/>
    <w:uiPriority w:val="99"/>
    <w:rsid w:val="004F00D8"/>
    <w:rPr>
      <w:rFonts w:cs="ASSA Vesta Light"/>
      <w:color w:val="00A8D2"/>
      <w:sz w:val="40"/>
      <w:szCs w:val="40"/>
    </w:rPr>
  </w:style>
  <w:style w:type="numbering" w:customStyle="1" w:styleId="Aktuelllista1">
    <w:name w:val="Aktuell lista1"/>
    <w:uiPriority w:val="99"/>
    <w:rsid w:val="004F00D8"/>
    <w:pPr>
      <w:numPr>
        <w:numId w:val="5"/>
      </w:numPr>
    </w:pPr>
  </w:style>
  <w:style w:type="character" w:customStyle="1" w:styleId="highlight">
    <w:name w:val="highlight"/>
    <w:basedOn w:val="Standardstycketeckensnitt"/>
    <w:rsid w:val="004F00D8"/>
  </w:style>
  <w:style w:type="character" w:customStyle="1" w:styleId="Mention1">
    <w:name w:val="Mention1"/>
    <w:basedOn w:val="Standardstycketeckensnitt"/>
    <w:uiPriority w:val="99"/>
    <w:unhideWhenUsed/>
    <w:rsid w:val="004F00D8"/>
    <w:rPr>
      <w:color w:val="2B579A"/>
      <w:shd w:val="clear" w:color="auto" w:fill="E6E6E6"/>
    </w:rPr>
  </w:style>
  <w:style w:type="character" w:customStyle="1" w:styleId="Mention2">
    <w:name w:val="Mention2"/>
    <w:basedOn w:val="Standardstycketeckensnitt"/>
    <w:uiPriority w:val="99"/>
    <w:unhideWhenUsed/>
    <w:rsid w:val="004F00D8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4F00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Standardstycketeckensnitt"/>
    <w:rsid w:val="004F00D8"/>
  </w:style>
  <w:style w:type="character" w:customStyle="1" w:styleId="eop">
    <w:name w:val="eop"/>
    <w:basedOn w:val="Standardstycketeckensnitt"/>
    <w:rsid w:val="004F00D8"/>
  </w:style>
  <w:style w:type="paragraph" w:styleId="Innehll1">
    <w:name w:val="toc 1"/>
    <w:basedOn w:val="Normal"/>
    <w:next w:val="Normal"/>
    <w:autoRedefine/>
    <w:uiPriority w:val="39"/>
    <w:unhideWhenUsed/>
    <w:rsid w:val="004F00D8"/>
    <w:pPr>
      <w:tabs>
        <w:tab w:val="right" w:leader="dot" w:pos="7134"/>
      </w:tabs>
      <w:spacing w:after="100"/>
    </w:pPr>
    <w:rPr>
      <w:rFonts w:eastAsia="Times New Roman" w:cs="Times New Roman"/>
    </w:rPr>
  </w:style>
  <w:style w:type="paragraph" w:styleId="Innehll2">
    <w:name w:val="toc 2"/>
    <w:basedOn w:val="Normal"/>
    <w:next w:val="Normal"/>
    <w:autoRedefine/>
    <w:uiPriority w:val="39"/>
    <w:unhideWhenUsed/>
    <w:rsid w:val="004F00D8"/>
    <w:pPr>
      <w:spacing w:after="100"/>
      <w:ind w:left="240"/>
    </w:pPr>
    <w:rPr>
      <w:rFonts w:eastAsia="Times New Roman" w:cs="Times New Roman"/>
    </w:rPr>
  </w:style>
  <w:style w:type="paragraph" w:styleId="Innehll3">
    <w:name w:val="toc 3"/>
    <w:basedOn w:val="Normal"/>
    <w:next w:val="Normal"/>
    <w:autoRedefine/>
    <w:uiPriority w:val="39"/>
    <w:unhideWhenUsed/>
    <w:rsid w:val="004F00D8"/>
    <w:pPr>
      <w:spacing w:after="100"/>
      <w:ind w:left="400"/>
    </w:pPr>
    <w:rPr>
      <w:rFonts w:eastAsia="Times New Roman" w:cs="Times New Roman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F00D8"/>
    <w:rPr>
      <w:rFonts w:eastAsia="Times New Roman" w:cs="Times New Roman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F00D8"/>
    <w:rPr>
      <w:rFonts w:ascii="KievitPro-Light" w:eastAsia="Times New Roman" w:hAnsi="KievitPro-Light" w:cs="Times New Roman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F00D8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SidhuvudChar">
    <w:name w:val="Sidhuvud Char"/>
    <w:basedOn w:val="Standardstycketeckensnitt"/>
    <w:link w:val="Sidhuvud"/>
    <w:uiPriority w:val="99"/>
    <w:rsid w:val="004F00D8"/>
    <w:rPr>
      <w:rFonts w:ascii="KievitPro-Light" w:eastAsia="Times New Roman" w:hAnsi="KievitPro-Light" w:cs="Times New Roman"/>
      <w:sz w:val="20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F00D8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SidfotChar">
    <w:name w:val="Sidfot Char"/>
    <w:basedOn w:val="Standardstycketeckensnitt"/>
    <w:link w:val="Sidfot"/>
    <w:uiPriority w:val="99"/>
    <w:rsid w:val="004F00D8"/>
    <w:rPr>
      <w:rFonts w:ascii="KievitPro-Light" w:eastAsia="Times New Roman" w:hAnsi="KievitPro-Light" w:cs="Times New Roman"/>
      <w:sz w:val="20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F00D8"/>
    <w:rPr>
      <w:sz w:val="16"/>
      <w:szCs w:val="16"/>
    </w:rPr>
  </w:style>
  <w:style w:type="paragraph" w:styleId="Rubrik">
    <w:name w:val="Title"/>
    <w:basedOn w:val="Normal"/>
    <w:next w:val="Normal"/>
    <w:link w:val="RubrikChar"/>
    <w:autoRedefine/>
    <w:uiPriority w:val="10"/>
    <w:rsid w:val="004F00D8"/>
    <w:pPr>
      <w:spacing w:before="120" w:after="120"/>
      <w:contextualSpacing/>
    </w:pPr>
    <w:rPr>
      <w:rFonts w:eastAsiaTheme="majorEastAsia" w:cstheme="majorBidi"/>
      <w:b/>
      <w:color w:val="002060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00D8"/>
    <w:rPr>
      <w:rFonts w:eastAsiaTheme="majorEastAsia" w:cstheme="majorBidi"/>
      <w:b/>
      <w:color w:val="002060"/>
      <w:spacing w:val="-10"/>
      <w:kern w:val="28"/>
      <w:sz w:val="56"/>
      <w:szCs w:val="56"/>
      <w:lang w:eastAsia="sv-SE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B7474D"/>
    <w:rPr>
      <w:rFonts w:eastAsia="Times New Roman" w:cstheme="minorHAnsi"/>
      <w:b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474D"/>
    <w:rPr>
      <w:rFonts w:eastAsia="Times New Roman" w:cstheme="minorHAnsi"/>
      <w:b/>
      <w:sz w:val="20"/>
    </w:rPr>
  </w:style>
  <w:style w:type="character" w:styleId="Hyperlnk">
    <w:name w:val="Hyperlink"/>
    <w:basedOn w:val="Standardstycketeckensnitt"/>
    <w:uiPriority w:val="99"/>
    <w:unhideWhenUsed/>
    <w:rsid w:val="004F00D8"/>
    <w:rPr>
      <w:color w:val="0563C1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4F00D8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4F00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F00D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F00D8"/>
    <w:rPr>
      <w:rFonts w:ascii="KievitPro-Light" w:eastAsia="Times New Roman" w:hAnsi="KievitPro-Light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00D8"/>
    <w:rPr>
      <w:rFonts w:ascii="Segoe UI" w:eastAsia="Times New Roman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00D8"/>
    <w:rPr>
      <w:rFonts w:ascii="Segoe UI" w:eastAsia="Times New Roman" w:hAnsi="Segoe UI" w:cs="Segoe UI"/>
      <w:sz w:val="18"/>
      <w:szCs w:val="18"/>
      <w:lang w:eastAsia="sv-SE"/>
    </w:rPr>
  </w:style>
  <w:style w:type="paragraph" w:styleId="Ingetavstnd">
    <w:name w:val="No Spacing"/>
    <w:autoRedefine/>
    <w:uiPriority w:val="1"/>
    <w:qFormat/>
    <w:rsid w:val="004F00D8"/>
    <w:pPr>
      <w:spacing w:before="120" w:after="120"/>
    </w:pPr>
    <w:rPr>
      <w:rFonts w:eastAsia="Times New Roman"/>
    </w:rPr>
  </w:style>
  <w:style w:type="paragraph" w:styleId="Liststycke">
    <w:name w:val="List Paragraph"/>
    <w:basedOn w:val="Normal"/>
    <w:link w:val="ListstyckeChar"/>
    <w:autoRedefine/>
    <w:uiPriority w:val="34"/>
    <w:qFormat/>
    <w:rsid w:val="00B7474D"/>
    <w:pPr>
      <w:spacing w:before="240" w:after="240"/>
      <w:contextualSpacing/>
    </w:pPr>
    <w:rPr>
      <w:rFonts w:eastAsia="Times New Roman" w:cs="Times New Roman"/>
    </w:rPr>
  </w:style>
  <w:style w:type="character" w:styleId="Diskretbetoning">
    <w:name w:val="Subtle Emphasis"/>
    <w:basedOn w:val="Standardstycketeckensnitt"/>
    <w:uiPriority w:val="19"/>
    <w:qFormat/>
    <w:rsid w:val="004F00D8"/>
    <w:rPr>
      <w:i/>
      <w:iCs/>
      <w:color w:val="404040" w:themeColor="text1" w:themeTint="BF"/>
    </w:rPr>
  </w:style>
  <w:style w:type="character" w:customStyle="1" w:styleId="IngressChar">
    <w:name w:val="Ingress Char"/>
    <w:basedOn w:val="Standardstycketeckensnitt"/>
    <w:link w:val="Ingress"/>
    <w:rsid w:val="007F5C8D"/>
    <w:rPr>
      <w:rFonts w:ascii="Calibri" w:hAnsi="Calibri" w:cs="Calibri"/>
    </w:rPr>
  </w:style>
  <w:style w:type="table" w:styleId="Tabellrutnt">
    <w:name w:val="Table Grid"/>
    <w:basedOn w:val="Normaltabell"/>
    <w:uiPriority w:val="39"/>
    <w:rsid w:val="00DF0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DF0DE5"/>
    <w:rPr>
      <w:color w:val="605E5C"/>
      <w:shd w:val="clear" w:color="auto" w:fill="E1DFDD"/>
    </w:rPr>
  </w:style>
  <w:style w:type="paragraph" w:customStyle="1" w:styleId="Lista1">
    <w:name w:val="Lista 1"/>
    <w:basedOn w:val="Liststycke"/>
    <w:link w:val="Lista1Char"/>
    <w:qFormat/>
    <w:rsid w:val="00B7474D"/>
    <w:pPr>
      <w:numPr>
        <w:numId w:val="11"/>
      </w:numPr>
    </w:pPr>
  </w:style>
  <w:style w:type="character" w:customStyle="1" w:styleId="ListstyckeChar">
    <w:name w:val="Liststycke Char"/>
    <w:basedOn w:val="Standardstycketeckensnitt"/>
    <w:link w:val="Liststycke"/>
    <w:uiPriority w:val="34"/>
    <w:rsid w:val="00B7474D"/>
    <w:rPr>
      <w:rFonts w:eastAsia="Times New Roman" w:cs="Times New Roman"/>
      <w:sz w:val="20"/>
    </w:rPr>
  </w:style>
  <w:style w:type="character" w:customStyle="1" w:styleId="Lista1Char">
    <w:name w:val="Lista 1 Char"/>
    <w:basedOn w:val="ListstyckeChar"/>
    <w:link w:val="Lista1"/>
    <w:rsid w:val="00B7474D"/>
    <w:rPr>
      <w:rFonts w:eastAsia="Times New Roman" w:cs="Times New Roman"/>
      <w:sz w:val="20"/>
    </w:rPr>
  </w:style>
  <w:style w:type="table" w:customStyle="1" w:styleId="TableGrid">
    <w:name w:val="TableGrid"/>
    <w:rsid w:val="004D55BA"/>
    <w:rPr>
      <w:rFonts w:eastAsiaTheme="minorEastAsia"/>
      <w:sz w:val="22"/>
      <w:szCs w:val="22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ertegogroup.sharepoint.com/sites/Assets/OfficeTemplates/CERTEGO%20Group/CERTEGO%20Standard%20Word%20template_Group.dotx" TargetMode="External"/></Relationships>
</file>

<file path=word/theme/theme1.xml><?xml version="1.0" encoding="utf-8"?>
<a:theme xmlns:a="http://schemas.openxmlformats.org/drawingml/2006/main" name="Office-tema">
  <a:themeElements>
    <a:clrScheme name="CERTEGO">
      <a:dk1>
        <a:sysClr val="windowText" lastClr="000000"/>
      </a:dk1>
      <a:lt1>
        <a:sysClr val="window" lastClr="FFFFFF"/>
      </a:lt1>
      <a:dk2>
        <a:srgbClr val="E7E6E6"/>
      </a:dk2>
      <a:lt2>
        <a:srgbClr val="575757"/>
      </a:lt2>
      <a:accent1>
        <a:srgbClr val="FF6E00"/>
      </a:accent1>
      <a:accent2>
        <a:srgbClr val="005782"/>
      </a:accent2>
      <a:accent3>
        <a:srgbClr val="AAAAAA"/>
      </a:accent3>
      <a:accent4>
        <a:srgbClr val="575757"/>
      </a:accent4>
      <a:accent5>
        <a:srgbClr val="CCA236"/>
      </a:accent5>
      <a:accent6>
        <a:srgbClr val="7B995C"/>
      </a:accent6>
      <a:hlink>
        <a:srgbClr val="0563C1"/>
      </a:hlink>
      <a:folHlink>
        <a:srgbClr val="954F72"/>
      </a:folHlink>
    </a:clrScheme>
    <a:fontScheme name="Certego ppt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56A2AFAC43649BF63713531093A03" ma:contentTypeVersion="5" ma:contentTypeDescription="Create a new document." ma:contentTypeScope="" ma:versionID="d07e34c0bac02af5f86c8cc2cd379b8f">
  <xsd:schema xmlns:xsd="http://www.w3.org/2001/XMLSchema" xmlns:xs="http://www.w3.org/2001/XMLSchema" xmlns:p="http://schemas.microsoft.com/office/2006/metadata/properties" xmlns:ns2="a359116a-25e2-445f-8870-098c0e9022f7" xmlns:ns3="729d9468-fafc-4e96-a0ca-e99d964bf030" targetNamespace="http://schemas.microsoft.com/office/2006/metadata/properties" ma:root="true" ma:fieldsID="186ff5c8018dbbaeb5aff1f929ceb804" ns2:_="" ns3:_="">
    <xsd:import namespace="a359116a-25e2-445f-8870-098c0e9022f7"/>
    <xsd:import namespace="729d9468-fafc-4e96-a0ca-e99d964bf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9116a-25e2-445f-8870-098c0e902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9468-fafc-4e96-a0ca-e99d964bf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0354-3480-405C-B047-FE5284685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9116a-25e2-445f-8870-098c0e9022f7"/>
    <ds:schemaRef ds:uri="729d9468-fafc-4e96-a0ca-e99d964bf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920FB-67C4-442D-9B63-EFC6C81C5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52484-ACE1-4094-88BB-9AD70E381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71CEC0-6E60-4F17-BED3-0284211B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CERTEGO%20Standard%20Word%20template_Group</Template>
  <TotalTime>2634</TotalTime>
  <Pages>1</Pages>
  <Words>125</Words>
  <Characters>666</Characters>
  <Application>Microsoft Office Word</Application>
  <DocSecurity>8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ASSA ABLOY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Fredriksson</dc:creator>
  <cp:keywords/>
  <dc:description/>
  <cp:lastModifiedBy>Martina Fredriksson</cp:lastModifiedBy>
  <cp:revision>8</cp:revision>
  <dcterms:created xsi:type="dcterms:W3CDTF">2024-06-13T13:08:00Z</dcterms:created>
  <dcterms:modified xsi:type="dcterms:W3CDTF">2024-06-18T07:49:00Z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0x01010067356A2AFAC43649BF63713531093A03</vt:lpwstr>
  </property>
</Properties>
</file>